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A981" w14:textId="55BBE2D4" w:rsidR="0007789B" w:rsidRPr="00AE5ACC" w:rsidRDefault="002B5A39" w:rsidP="0007789B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LIGHTHOUSE Allied Health referral form</w:t>
      </w:r>
    </w:p>
    <w:p w14:paraId="6C018E4E" w14:textId="461D48C0" w:rsidR="0007789B" w:rsidRPr="002B5A39" w:rsidRDefault="0007789B" w:rsidP="0007789B">
      <w:pPr>
        <w:rPr>
          <w:rFonts w:ascii="Tahoma" w:hAnsi="Tahoma" w:cs="Tahoma"/>
          <w:bCs/>
          <w:sz w:val="28"/>
          <w:szCs w:val="28"/>
        </w:rPr>
      </w:pPr>
      <w:r w:rsidRPr="002B5A39">
        <w:rPr>
          <w:rFonts w:ascii="Tahoma" w:hAnsi="Tahoma" w:cs="Tahoma"/>
          <w:bCs/>
          <w:sz w:val="28"/>
          <w:szCs w:val="28"/>
        </w:rPr>
        <w:t xml:space="preserve">Welcome and thank you for choosing </w:t>
      </w:r>
      <w:r w:rsidR="00BA5EA8" w:rsidRPr="002B5A39">
        <w:rPr>
          <w:rFonts w:ascii="Tahoma" w:hAnsi="Tahoma" w:cs="Tahoma"/>
          <w:bCs/>
          <w:sz w:val="28"/>
          <w:szCs w:val="28"/>
        </w:rPr>
        <w:t>LIGHTHOUSE</w:t>
      </w:r>
      <w:r w:rsidR="002B5A39">
        <w:rPr>
          <w:rFonts w:ascii="Tahoma" w:hAnsi="Tahoma" w:cs="Tahoma"/>
          <w:b/>
          <w:sz w:val="28"/>
          <w:szCs w:val="28"/>
        </w:rPr>
        <w:t xml:space="preserve"> </w:t>
      </w:r>
      <w:r w:rsidR="002B5A39">
        <w:rPr>
          <w:rFonts w:ascii="Tahoma" w:hAnsi="Tahoma" w:cs="Tahoma"/>
          <w:bCs/>
          <w:sz w:val="28"/>
          <w:szCs w:val="28"/>
        </w:rPr>
        <w:t>Allied Health</w:t>
      </w:r>
    </w:p>
    <w:p w14:paraId="0ABC9520" w14:textId="77777777" w:rsidR="002B5A39" w:rsidRDefault="0007789B" w:rsidP="0007789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Private &amp; Confidential when completed. </w:t>
      </w:r>
    </w:p>
    <w:p w14:paraId="4D7A5B1D" w14:textId="77777777" w:rsidR="00E07446" w:rsidRDefault="0007789B" w:rsidP="00E07446">
      <w:pPr>
        <w:spacing w:after="0"/>
        <w:rPr>
          <w:rFonts w:ascii="Tahoma" w:hAnsi="Tahoma" w:cs="Tahoma"/>
          <w:bCs/>
          <w:sz w:val="20"/>
          <w:szCs w:val="20"/>
        </w:rPr>
      </w:pPr>
      <w:r w:rsidRPr="002B5A39">
        <w:rPr>
          <w:rFonts w:ascii="Tahoma" w:hAnsi="Tahoma" w:cs="Tahoma"/>
          <w:bCs/>
          <w:sz w:val="20"/>
          <w:szCs w:val="20"/>
        </w:rPr>
        <w:t xml:space="preserve">To assist </w:t>
      </w:r>
      <w:r w:rsidR="002B5A39" w:rsidRPr="002B5A39">
        <w:rPr>
          <w:rFonts w:ascii="Tahoma" w:hAnsi="Tahoma" w:cs="Tahoma"/>
          <w:bCs/>
          <w:sz w:val="20"/>
          <w:szCs w:val="20"/>
        </w:rPr>
        <w:t xml:space="preserve">us to provide the best service to you, </w:t>
      </w:r>
      <w:r w:rsidRPr="002B5A39">
        <w:rPr>
          <w:rFonts w:ascii="Tahoma" w:hAnsi="Tahoma" w:cs="Tahoma"/>
          <w:bCs/>
          <w:sz w:val="20"/>
          <w:szCs w:val="20"/>
        </w:rPr>
        <w:t xml:space="preserve">please provide </w:t>
      </w:r>
      <w:r w:rsidR="002B5A39" w:rsidRPr="002B5A39">
        <w:rPr>
          <w:rFonts w:ascii="Tahoma" w:hAnsi="Tahoma" w:cs="Tahoma"/>
          <w:bCs/>
          <w:sz w:val="20"/>
          <w:szCs w:val="20"/>
        </w:rPr>
        <w:t xml:space="preserve">as much </w:t>
      </w:r>
      <w:r w:rsidRPr="002B5A39">
        <w:rPr>
          <w:rFonts w:ascii="Tahoma" w:hAnsi="Tahoma" w:cs="Tahoma"/>
          <w:bCs/>
          <w:sz w:val="20"/>
          <w:szCs w:val="20"/>
        </w:rPr>
        <w:t xml:space="preserve">information </w:t>
      </w:r>
      <w:r w:rsidR="002B5A39" w:rsidRPr="002B5A39">
        <w:rPr>
          <w:rFonts w:ascii="Tahoma" w:hAnsi="Tahoma" w:cs="Tahoma"/>
          <w:bCs/>
          <w:sz w:val="20"/>
          <w:szCs w:val="20"/>
        </w:rPr>
        <w:t xml:space="preserve">as possible below. </w:t>
      </w:r>
    </w:p>
    <w:p w14:paraId="12BD3B61" w14:textId="21C40E2B" w:rsidR="0007789B" w:rsidRPr="002B5A39" w:rsidRDefault="00E07446" w:rsidP="0007789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Please email with any a</w:t>
      </w:r>
      <w:r w:rsidR="002B5A39" w:rsidRPr="002B5A39">
        <w:rPr>
          <w:rFonts w:ascii="Tahoma" w:hAnsi="Tahoma" w:cs="Tahoma"/>
          <w:bCs/>
          <w:sz w:val="20"/>
          <w:szCs w:val="20"/>
        </w:rPr>
        <w:t xml:space="preserve">dditional reports </w:t>
      </w:r>
      <w:r>
        <w:rPr>
          <w:rFonts w:ascii="Tahoma" w:hAnsi="Tahoma" w:cs="Tahoma"/>
          <w:bCs/>
          <w:sz w:val="20"/>
          <w:szCs w:val="20"/>
        </w:rPr>
        <w:t xml:space="preserve">&amp; documentation </w:t>
      </w:r>
      <w:r w:rsidR="002B5A39" w:rsidRPr="002B5A39">
        <w:rPr>
          <w:rFonts w:ascii="Tahoma" w:hAnsi="Tahoma" w:cs="Tahoma"/>
          <w:bCs/>
          <w:sz w:val="20"/>
          <w:szCs w:val="20"/>
        </w:rPr>
        <w:t>to contact@lighthousealliedhealth.com.au</w:t>
      </w:r>
    </w:p>
    <w:tbl>
      <w:tblPr>
        <w:tblStyle w:val="LightGrid"/>
        <w:tblW w:w="5000" w:type="pct"/>
        <w:tblLook w:val="04A0" w:firstRow="1" w:lastRow="0" w:firstColumn="1" w:lastColumn="0" w:noHBand="0" w:noVBand="1"/>
      </w:tblPr>
      <w:tblGrid>
        <w:gridCol w:w="3089"/>
        <w:gridCol w:w="6523"/>
      </w:tblGrid>
      <w:tr w:rsidR="002B5A39" w:rsidRPr="00666E9F" w14:paraId="6683C0AE" w14:textId="77777777" w:rsidTr="004E0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8" w:space="0" w:color="000000" w:themeColor="text1"/>
            </w:tcBorders>
            <w:shd w:val="clear" w:color="auto" w:fill="FFCA08"/>
            <w:vAlign w:val="center"/>
          </w:tcPr>
          <w:p w14:paraId="6ECDC176" w14:textId="3A7A2CD7" w:rsidR="002B5A39" w:rsidRPr="002B5A39" w:rsidRDefault="002B5A39" w:rsidP="002B5A3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2B5A39">
              <w:rPr>
                <w:rFonts w:ascii="Tahoma" w:hAnsi="Tahoma" w:cs="Tahoma"/>
                <w:sz w:val="20"/>
                <w:szCs w:val="20"/>
              </w:rPr>
              <w:t>PARTICIPANT INFORMATION</w:t>
            </w:r>
          </w:p>
        </w:tc>
      </w:tr>
      <w:tr w:rsidR="0007789B" w:rsidRPr="00666E9F" w14:paraId="4577BD67" w14:textId="77777777" w:rsidTr="004E0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6D84EF41" w14:textId="593FE86D" w:rsidR="0007789B" w:rsidRPr="00666E9F" w:rsidRDefault="0007789B" w:rsidP="003743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66E9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3393" w:type="pct"/>
            <w:shd w:val="clear" w:color="auto" w:fill="E7E6E6" w:themeFill="background2"/>
          </w:tcPr>
          <w:p w14:paraId="1FDB91DE" w14:textId="77777777" w:rsidR="0007789B" w:rsidRPr="00666E9F" w:rsidRDefault="0007789B" w:rsidP="0037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789B" w:rsidRPr="00666E9F" w14:paraId="7079F6EB" w14:textId="77777777" w:rsidTr="00374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</w:tcPr>
          <w:p w14:paraId="1DA9E466" w14:textId="6C357113" w:rsidR="0007789B" w:rsidRPr="00666E9F" w:rsidRDefault="0007789B" w:rsidP="003743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66E9F">
              <w:rPr>
                <w:rFonts w:ascii="Tahoma" w:hAnsi="Tahoma" w:cs="Tahoma"/>
                <w:sz w:val="20"/>
                <w:szCs w:val="20"/>
              </w:rPr>
              <w:t>DOB</w:t>
            </w:r>
          </w:p>
        </w:tc>
        <w:tc>
          <w:tcPr>
            <w:tcW w:w="3393" w:type="pct"/>
          </w:tcPr>
          <w:p w14:paraId="19ABD794" w14:textId="77777777" w:rsidR="0007789B" w:rsidRPr="00666E9F" w:rsidRDefault="0007789B" w:rsidP="003743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7789B" w:rsidRPr="00666E9F" w14:paraId="3A923A49" w14:textId="77777777" w:rsidTr="0037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12029161" w14:textId="24F52913" w:rsidR="0007789B" w:rsidRPr="00666E9F" w:rsidRDefault="0007789B" w:rsidP="003743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66E9F"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3393" w:type="pct"/>
            <w:shd w:val="clear" w:color="auto" w:fill="E7E6E6" w:themeFill="background2"/>
          </w:tcPr>
          <w:p w14:paraId="07900165" w14:textId="77777777" w:rsidR="0007789B" w:rsidRPr="00666E9F" w:rsidRDefault="0007789B" w:rsidP="0037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7789B" w:rsidRPr="00666E9F" w14:paraId="1CC496B5" w14:textId="77777777" w:rsidTr="00374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</w:tcPr>
          <w:p w14:paraId="16D2DE03" w14:textId="37C8947C" w:rsidR="0007789B" w:rsidRPr="00666E9F" w:rsidRDefault="0007789B" w:rsidP="003743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PHONE </w:t>
            </w:r>
            <w:r w:rsidRPr="00666E9F">
              <w:rPr>
                <w:rFonts w:ascii="Tahoma" w:hAnsi="Tahoma" w:cs="Tahoma"/>
                <w:sz w:val="20"/>
                <w:szCs w:val="20"/>
              </w:rPr>
              <w:t>NUMBER</w:t>
            </w:r>
          </w:p>
        </w:tc>
        <w:tc>
          <w:tcPr>
            <w:tcW w:w="3393" w:type="pct"/>
          </w:tcPr>
          <w:p w14:paraId="329BC440" w14:textId="77777777" w:rsidR="0007789B" w:rsidRPr="00666E9F" w:rsidRDefault="0007789B" w:rsidP="003743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B5A39" w:rsidRPr="00666E9F" w14:paraId="02DD45F1" w14:textId="77777777" w:rsidTr="0037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67206AD0" w14:textId="14345C60" w:rsidR="002B5A39" w:rsidRDefault="00875F5E" w:rsidP="003743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GENDER</w:t>
            </w:r>
          </w:p>
        </w:tc>
        <w:tc>
          <w:tcPr>
            <w:tcW w:w="3393" w:type="pct"/>
            <w:shd w:val="clear" w:color="auto" w:fill="E7E6E6" w:themeFill="background2"/>
          </w:tcPr>
          <w:p w14:paraId="61AE9D81" w14:textId="77777777" w:rsidR="002B5A39" w:rsidRPr="00666E9F" w:rsidRDefault="002B5A39" w:rsidP="0037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0BCB30B7" w14:textId="77777777" w:rsidTr="00374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</w:tcPr>
          <w:p w14:paraId="79899A9A" w14:textId="4AACB677" w:rsidR="003743C3" w:rsidRDefault="003743C3" w:rsidP="003743C3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IF UNDER 18</w:t>
            </w:r>
          </w:p>
          <w:p w14:paraId="34F4AF82" w14:textId="4219F99C" w:rsidR="00875F5E" w:rsidRDefault="003743C3" w:rsidP="003743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parent/carer name and contact information</w:t>
            </w:r>
          </w:p>
        </w:tc>
        <w:tc>
          <w:tcPr>
            <w:tcW w:w="3393" w:type="pct"/>
          </w:tcPr>
          <w:p w14:paraId="29FDE1C6" w14:textId="77777777" w:rsidR="003743C3" w:rsidRPr="00666E9F" w:rsidRDefault="003743C3" w:rsidP="003743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78E45A3E" w14:textId="77777777" w:rsidTr="0037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CA08"/>
            <w:vAlign w:val="center"/>
          </w:tcPr>
          <w:p w14:paraId="3B6A524E" w14:textId="53920F0E" w:rsidR="00875F5E" w:rsidRPr="00875F5E" w:rsidRDefault="00875F5E" w:rsidP="00875F5E">
            <w:pPr>
              <w:spacing w:after="0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REFERRER INFORMATION</w:t>
            </w:r>
          </w:p>
        </w:tc>
      </w:tr>
      <w:tr w:rsidR="00875F5E" w:rsidRPr="00666E9F" w14:paraId="0D603174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3BC2B92D" w14:textId="735EBAE2" w:rsidR="00875F5E" w:rsidRDefault="00875F5E" w:rsidP="00875F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66E9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3393" w:type="pct"/>
            <w:shd w:val="clear" w:color="auto" w:fill="E7E6E6" w:themeFill="background2"/>
          </w:tcPr>
          <w:p w14:paraId="3846C0D3" w14:textId="77777777" w:rsidR="00875F5E" w:rsidRPr="00666E9F" w:rsidRDefault="00875F5E" w:rsidP="00875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7BD50C57" w14:textId="77777777" w:rsidTr="00E0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auto"/>
          </w:tcPr>
          <w:p w14:paraId="6C8B3C68" w14:textId="5476F9EC" w:rsidR="00875F5E" w:rsidRDefault="00875F5E" w:rsidP="00875F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ROLE</w:t>
            </w:r>
          </w:p>
        </w:tc>
        <w:tc>
          <w:tcPr>
            <w:tcW w:w="3393" w:type="pct"/>
            <w:shd w:val="clear" w:color="auto" w:fill="auto"/>
          </w:tcPr>
          <w:p w14:paraId="3499656E" w14:textId="77777777" w:rsidR="00875F5E" w:rsidRPr="00666E9F" w:rsidRDefault="00875F5E" w:rsidP="00875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0C7723DF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59ACB49C" w14:textId="46DE2D27" w:rsidR="00875F5E" w:rsidRDefault="00875F5E" w:rsidP="00875F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ORGANISATION</w:t>
            </w:r>
          </w:p>
        </w:tc>
        <w:tc>
          <w:tcPr>
            <w:tcW w:w="3393" w:type="pct"/>
            <w:shd w:val="clear" w:color="auto" w:fill="E7E6E6" w:themeFill="background2"/>
          </w:tcPr>
          <w:p w14:paraId="5199985E" w14:textId="77777777" w:rsidR="00875F5E" w:rsidRPr="00666E9F" w:rsidRDefault="00875F5E" w:rsidP="00875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4607665F" w14:textId="77777777" w:rsidTr="00E0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auto"/>
          </w:tcPr>
          <w:p w14:paraId="47E07064" w14:textId="7511CC79" w:rsidR="00875F5E" w:rsidRDefault="00875F5E" w:rsidP="00875F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66E9F"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3393" w:type="pct"/>
            <w:shd w:val="clear" w:color="auto" w:fill="auto"/>
          </w:tcPr>
          <w:p w14:paraId="084479F5" w14:textId="77777777" w:rsidR="00875F5E" w:rsidRPr="00666E9F" w:rsidRDefault="00875F5E" w:rsidP="00875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41A7B945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1CB803A9" w14:textId="5120DED7" w:rsidR="00875F5E" w:rsidRDefault="00875F5E" w:rsidP="00875F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PHONE </w:t>
            </w:r>
            <w:r w:rsidRPr="00666E9F">
              <w:rPr>
                <w:rFonts w:ascii="Tahoma" w:hAnsi="Tahoma" w:cs="Tahoma"/>
                <w:sz w:val="20"/>
                <w:szCs w:val="20"/>
              </w:rPr>
              <w:t>NUMBER</w:t>
            </w:r>
          </w:p>
        </w:tc>
        <w:tc>
          <w:tcPr>
            <w:tcW w:w="3393" w:type="pct"/>
            <w:shd w:val="clear" w:color="auto" w:fill="E7E6E6" w:themeFill="background2"/>
          </w:tcPr>
          <w:p w14:paraId="5A712510" w14:textId="77777777" w:rsidR="00875F5E" w:rsidRPr="00666E9F" w:rsidRDefault="00875F5E" w:rsidP="00875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49C731DA" w14:textId="77777777" w:rsidTr="00E0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auto"/>
          </w:tcPr>
          <w:p w14:paraId="09632E2F" w14:textId="0A393E8A" w:rsidR="00875F5E" w:rsidRDefault="00875F5E" w:rsidP="00875F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 ADDRESS</w:t>
            </w:r>
          </w:p>
        </w:tc>
        <w:tc>
          <w:tcPr>
            <w:tcW w:w="3393" w:type="pct"/>
            <w:shd w:val="clear" w:color="auto" w:fill="auto"/>
          </w:tcPr>
          <w:p w14:paraId="3CEF7779" w14:textId="77777777" w:rsidR="00875F5E" w:rsidRPr="00666E9F" w:rsidRDefault="00875F5E" w:rsidP="00875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4598A9EE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4A580047" w14:textId="558C80E2" w:rsidR="00875F5E" w:rsidRDefault="00875F5E" w:rsidP="00875F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WORK DAYS</w:t>
            </w:r>
            <w:proofErr w:type="gramEnd"/>
          </w:p>
        </w:tc>
        <w:tc>
          <w:tcPr>
            <w:tcW w:w="3393" w:type="pct"/>
            <w:shd w:val="clear" w:color="auto" w:fill="E7E6E6" w:themeFill="background2"/>
          </w:tcPr>
          <w:p w14:paraId="2D0F78C3" w14:textId="77777777" w:rsidR="00875F5E" w:rsidRPr="00666E9F" w:rsidRDefault="00875F5E" w:rsidP="00875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20DB1EB4" w14:textId="77777777" w:rsidTr="0037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CA08"/>
            <w:vAlign w:val="center"/>
          </w:tcPr>
          <w:p w14:paraId="3F14ED29" w14:textId="74B60361" w:rsidR="00875F5E" w:rsidRPr="00875F5E" w:rsidRDefault="00875F5E" w:rsidP="00875F5E">
            <w:pPr>
              <w:spacing w:after="0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NDIS PLAN DETAILS</w:t>
            </w:r>
          </w:p>
        </w:tc>
      </w:tr>
      <w:tr w:rsidR="002B5A39" w:rsidRPr="00666E9F" w14:paraId="33B7461F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3CD64DDC" w14:textId="7D26D37E" w:rsidR="002B5A39" w:rsidRPr="00666E9F" w:rsidRDefault="002B5A39" w:rsidP="002B5A3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NDIS NO</w:t>
            </w:r>
          </w:p>
        </w:tc>
        <w:tc>
          <w:tcPr>
            <w:tcW w:w="3393" w:type="pct"/>
            <w:shd w:val="clear" w:color="auto" w:fill="E7E6E6" w:themeFill="background2"/>
          </w:tcPr>
          <w:p w14:paraId="0475BBEE" w14:textId="77777777" w:rsidR="002B5A39" w:rsidRPr="00666E9F" w:rsidRDefault="002B5A39" w:rsidP="002B5A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B5A39" w:rsidRPr="00666E9F" w14:paraId="0A8CB9D7" w14:textId="77777777" w:rsidTr="00E0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auto"/>
          </w:tcPr>
          <w:p w14:paraId="1909D0A1" w14:textId="5733E6B7" w:rsidR="002B5A39" w:rsidRDefault="002B5A39" w:rsidP="00E07446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NDIS PLAN DATES</w:t>
            </w:r>
          </w:p>
        </w:tc>
        <w:tc>
          <w:tcPr>
            <w:tcW w:w="3393" w:type="pct"/>
            <w:shd w:val="clear" w:color="auto" w:fill="auto"/>
          </w:tcPr>
          <w:p w14:paraId="28958143" w14:textId="77777777" w:rsidR="002B5A39" w:rsidRPr="00666E9F" w:rsidRDefault="002B5A39" w:rsidP="002B5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B5A39" w:rsidRPr="00666E9F" w14:paraId="1F8C3DA1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53C2200E" w14:textId="2E6AEDDC" w:rsidR="002B5A39" w:rsidRPr="00CF628B" w:rsidRDefault="002B5A39" w:rsidP="00E07446">
            <w:pPr>
              <w:spacing w:after="0"/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NDIS PLAN REVIEW DATE</w:t>
            </w:r>
            <w:r w:rsidR="00875F5E">
              <w:rPr>
                <w:rFonts w:ascii="Tahoma" w:hAnsi="Tahoma" w:cs="Tahoma"/>
                <w:sz w:val="20"/>
                <w:szCs w:val="20"/>
              </w:rPr>
              <w:t xml:space="preserve"> (if known)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393" w:type="pct"/>
            <w:shd w:val="clear" w:color="auto" w:fill="E7E6E6" w:themeFill="background2"/>
          </w:tcPr>
          <w:p w14:paraId="4CB11809" w14:textId="77777777" w:rsidR="002B5A39" w:rsidRDefault="002B5A39" w:rsidP="002B5A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54A6B4" w14:textId="7B2AF964" w:rsidR="00222DBB" w:rsidRPr="00222DBB" w:rsidRDefault="00222DBB" w:rsidP="00222DBB">
            <w:pPr>
              <w:tabs>
                <w:tab w:val="left" w:pos="158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ab/>
            </w:r>
          </w:p>
        </w:tc>
      </w:tr>
      <w:tr w:rsidR="002B5A39" w:rsidRPr="00666E9F" w14:paraId="777BB699" w14:textId="77777777" w:rsidTr="0037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auto"/>
          </w:tcPr>
          <w:p w14:paraId="62251517" w14:textId="05B93D22" w:rsidR="002B5A39" w:rsidRDefault="002B5A39" w:rsidP="002B5A3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PLAN MANAGEMENT</w:t>
            </w:r>
          </w:p>
        </w:tc>
        <w:tc>
          <w:tcPr>
            <w:tcW w:w="3393" w:type="pct"/>
            <w:shd w:val="clear" w:color="auto" w:fill="auto"/>
          </w:tcPr>
          <w:p w14:paraId="3E717CA5" w14:textId="770BA847" w:rsidR="002B5A39" w:rsidRPr="00875F5E" w:rsidRDefault="00875F5E" w:rsidP="00875F5E">
            <w:pPr>
              <w:tabs>
                <w:tab w:val="left" w:pos="3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67260154"/>
                <w14:checkbox>
                  <w14:checked w14:val="0"/>
                  <w14:checkedState w14:val="00FE" w14:font="Wingdings"/>
                  <w14:uncheckedState w14:val="00A3" w14:font="Wingdings 2"/>
                </w14:checkbox>
              </w:sdtPr>
              <w:sdtContent>
                <w:r w:rsidR="002F521C">
                  <w:rPr>
                    <w:rFonts w:ascii="Tahoma" w:hAnsi="Tahoma" w:cs="Tahoma"/>
                    <w:bCs/>
                    <w:sz w:val="20"/>
                    <w:szCs w:val="20"/>
                  </w:rPr>
                  <w:sym w:font="Wingdings 2" w:char="F0A3"/>
                </w:r>
              </w:sdtContent>
            </w:sdt>
            <w:r w:rsidRPr="00875F5E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Plan </w:t>
            </w:r>
            <w:proofErr w:type="gramStart"/>
            <w:r w:rsidRPr="00875F5E">
              <w:rPr>
                <w:rFonts w:ascii="Tahoma" w:hAnsi="Tahoma" w:cs="Tahoma"/>
                <w:bCs/>
                <w:sz w:val="20"/>
                <w:szCs w:val="20"/>
              </w:rPr>
              <w:t>managed</w:t>
            </w:r>
            <w:proofErr w:type="gramEnd"/>
          </w:p>
          <w:p w14:paraId="6ED49610" w14:textId="4250D881" w:rsidR="00875F5E" w:rsidRPr="00875F5E" w:rsidRDefault="00875F5E" w:rsidP="00875F5E">
            <w:pPr>
              <w:tabs>
                <w:tab w:val="left" w:pos="3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919407355"/>
                <w14:checkbox>
                  <w14:checked w14:val="0"/>
                  <w14:checkedState w14:val="00FE" w14:font="Wingdings"/>
                  <w14:uncheckedState w14:val="00A3" w14:font="Wingdings 2"/>
                </w14:checkbox>
              </w:sdtPr>
              <w:sdtContent>
                <w:r w:rsidR="002F521C">
                  <w:rPr>
                    <w:rFonts w:ascii="Tahoma" w:hAnsi="Tahoma" w:cs="Tahoma"/>
                    <w:bCs/>
                    <w:sz w:val="20"/>
                    <w:szCs w:val="20"/>
                  </w:rPr>
                  <w:sym w:font="Wingdings 2" w:char="F0A3"/>
                </w:r>
              </w:sdtContent>
            </w:sdt>
            <w:r w:rsidRPr="00875F5E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NDIA </w:t>
            </w:r>
            <w:proofErr w:type="gramStart"/>
            <w:r w:rsidRPr="00875F5E">
              <w:rPr>
                <w:rFonts w:ascii="Tahoma" w:hAnsi="Tahoma" w:cs="Tahoma"/>
                <w:bCs/>
                <w:sz w:val="20"/>
                <w:szCs w:val="20"/>
              </w:rPr>
              <w:t>managed</w:t>
            </w:r>
            <w:proofErr w:type="gramEnd"/>
          </w:p>
          <w:p w14:paraId="43A6F7C2" w14:textId="4925382A" w:rsidR="00875F5E" w:rsidRPr="00875F5E" w:rsidRDefault="00875F5E" w:rsidP="00875F5E">
            <w:pPr>
              <w:tabs>
                <w:tab w:val="left" w:pos="3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1223720370"/>
                <w14:checkbox>
                  <w14:checked w14:val="0"/>
                  <w14:checkedState w14:val="00FE" w14:font="Wingdings"/>
                  <w14:uncheckedState w14:val="00A3" w14:font="Wingdings 2"/>
                </w14:checkbox>
              </w:sdtPr>
              <w:sdtContent>
                <w:r w:rsidR="002F521C">
                  <w:rPr>
                    <w:rFonts w:ascii="Tahoma" w:hAnsi="Tahoma" w:cs="Tahoma"/>
                    <w:bCs/>
                    <w:sz w:val="20"/>
                    <w:szCs w:val="20"/>
                  </w:rPr>
                  <w:sym w:font="Wingdings 2" w:char="F0A3"/>
                </w:r>
              </w:sdtContent>
            </w:sdt>
            <w:r w:rsidRPr="00875F5E">
              <w:rPr>
                <w:rFonts w:ascii="Tahoma" w:hAnsi="Tahoma" w:cs="Tahoma"/>
                <w:bCs/>
                <w:sz w:val="20"/>
                <w:szCs w:val="20"/>
              </w:rPr>
              <w:tab/>
            </w:r>
            <w:proofErr w:type="spellStart"/>
            <w:r w:rsidRPr="00875F5E">
              <w:rPr>
                <w:rFonts w:ascii="Tahoma" w:hAnsi="Tahoma" w:cs="Tahoma"/>
                <w:bCs/>
                <w:sz w:val="20"/>
                <w:szCs w:val="20"/>
              </w:rPr>
              <w:t>Self managed</w:t>
            </w:r>
            <w:proofErr w:type="spellEnd"/>
          </w:p>
        </w:tc>
      </w:tr>
      <w:tr w:rsidR="002B5A39" w:rsidRPr="00666E9F" w14:paraId="1AE7714A" w14:textId="77777777" w:rsidTr="00374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601905B7" w14:textId="0B27CEFF" w:rsidR="002B5A39" w:rsidRDefault="002B5A39" w:rsidP="002B5A3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MANAGER DETAILS incl email address for billing (if applicable):</w:t>
            </w:r>
          </w:p>
        </w:tc>
        <w:tc>
          <w:tcPr>
            <w:tcW w:w="3393" w:type="pct"/>
            <w:shd w:val="clear" w:color="auto" w:fill="E7E6E6" w:themeFill="background2"/>
          </w:tcPr>
          <w:p w14:paraId="3AFD1A51" w14:textId="77777777" w:rsidR="002B5A39" w:rsidRPr="00666E9F" w:rsidRDefault="002B5A39" w:rsidP="002B5A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75F5E" w:rsidRPr="00666E9F" w14:paraId="18EB835D" w14:textId="77777777" w:rsidTr="0037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auto"/>
          </w:tcPr>
          <w:p w14:paraId="1D64D148" w14:textId="77777777" w:rsidR="00875F5E" w:rsidRDefault="00875F5E" w:rsidP="00875F5E">
            <w:pPr>
              <w:spacing w:after="0"/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SUPPORTS REQUIRED</w:t>
            </w:r>
          </w:p>
          <w:p w14:paraId="6256972A" w14:textId="695F6F0B" w:rsidR="00875F5E" w:rsidRDefault="00875F5E" w:rsidP="00875F5E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3" w:type="pct"/>
            <w:shd w:val="clear" w:color="auto" w:fill="auto"/>
          </w:tcPr>
          <w:p w14:paraId="2A67F952" w14:textId="4BCEBC6B" w:rsidR="00875F5E" w:rsidRDefault="00875F5E" w:rsidP="00875F5E">
            <w:pPr>
              <w:tabs>
                <w:tab w:val="left" w:pos="430"/>
              </w:tabs>
              <w:ind w:left="431" w:hanging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076516674"/>
                <w14:checkbox>
                  <w14:checked w14:val="0"/>
                  <w14:checkedState w14:val="00FE" w14:font="Wingdings"/>
                  <w14:uncheckedState w14:val="00A3" w14:font="Wingdings 2"/>
                </w14:checkbox>
              </w:sdtPr>
              <w:sdtContent>
                <w:r w:rsidR="002F521C">
                  <w:rPr>
                    <w:rFonts w:ascii="Tahoma" w:hAnsi="Tahoma" w:cs="Tahoma"/>
                    <w:b/>
                    <w:sz w:val="20"/>
                    <w:szCs w:val="20"/>
                  </w:rPr>
                  <w:sym w:font="Wingdings 2" w:char="F0A3"/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Cs/>
                <w:sz w:val="20"/>
                <w:szCs w:val="20"/>
              </w:rPr>
              <w:t>Therapeutic supports (Capacity Building – Improved Daily Living)</w:t>
            </w:r>
          </w:p>
          <w:p w14:paraId="0E025EC8" w14:textId="713537FC" w:rsidR="00875F5E" w:rsidRDefault="00875F5E" w:rsidP="00875F5E">
            <w:pPr>
              <w:tabs>
                <w:tab w:val="left" w:pos="430"/>
              </w:tabs>
              <w:ind w:left="431" w:hanging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Discipline: </w:t>
            </w:r>
            <w:r w:rsidR="003743C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0D14FF7D" w14:textId="07E1A79E" w:rsidR="00875F5E" w:rsidRDefault="00875F5E" w:rsidP="00875F5E">
            <w:pPr>
              <w:tabs>
                <w:tab w:val="left" w:pos="430"/>
              </w:tabs>
              <w:ind w:left="431" w:hanging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1033303934"/>
                <w14:checkbox>
                  <w14:checked w14:val="0"/>
                  <w14:checkedState w14:val="00FE" w14:font="Wingdings"/>
                  <w14:uncheckedState w14:val="00A3" w14:font="Wingdings 2"/>
                </w14:checkbox>
              </w:sdtPr>
              <w:sdtContent>
                <w:r>
                  <w:rPr>
                    <w:rFonts w:ascii="Tahoma" w:hAnsi="Tahoma" w:cs="Tahoma"/>
                    <w:bCs/>
                    <w:sz w:val="20"/>
                    <w:szCs w:val="20"/>
                  </w:rPr>
                  <w:sym w:font="Wingdings 2" w:char="F0A3"/>
                </w:r>
              </w:sdtContent>
            </w:sdt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Mental Health Therapeutic Supports</w:t>
            </w:r>
          </w:p>
          <w:p w14:paraId="2EF21A66" w14:textId="11B6BC74" w:rsidR="00875F5E" w:rsidRPr="00875F5E" w:rsidRDefault="00875F5E" w:rsidP="00875F5E">
            <w:pPr>
              <w:tabs>
                <w:tab w:val="left" w:pos="430"/>
              </w:tabs>
              <w:ind w:left="431" w:hanging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499015412"/>
                <w14:checkbox>
                  <w14:checked w14:val="0"/>
                  <w14:checkedState w14:val="00FE" w14:font="Wingdings"/>
                  <w14:uncheckedState w14:val="00A3" w14:font="Wingdings 2"/>
                </w14:checkbox>
              </w:sdtPr>
              <w:sdtContent>
                <w:r>
                  <w:rPr>
                    <w:rFonts w:ascii="Tahoma" w:hAnsi="Tahoma" w:cs="Tahoma"/>
                    <w:bCs/>
                    <w:sz w:val="20"/>
                    <w:szCs w:val="20"/>
                  </w:rPr>
                  <w:sym w:font="Wingdings 2" w:char="F0A3"/>
                </w:r>
              </w:sdtContent>
            </w:sdt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Behavioural supports (Capacity Building – Improved Relationships)</w:t>
            </w:r>
          </w:p>
        </w:tc>
      </w:tr>
      <w:tr w:rsidR="003743C3" w:rsidRPr="00666E9F" w14:paraId="624A99DD" w14:textId="77777777" w:rsidTr="00374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4EB53EF4" w14:textId="77777777" w:rsidR="003743C3" w:rsidRDefault="003743C3" w:rsidP="003743C3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ALLOCATED FUNDING</w:t>
            </w:r>
          </w:p>
          <w:p w14:paraId="4BD94850" w14:textId="1B01E63F" w:rsidR="002B5A39" w:rsidRDefault="003743C3" w:rsidP="003743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behavioural supports please provide breakdown of SBIS and BMPT funds)</w:t>
            </w:r>
            <w:r w:rsidR="002B5A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393" w:type="pct"/>
            <w:shd w:val="clear" w:color="auto" w:fill="E7E6E6" w:themeFill="background2"/>
          </w:tcPr>
          <w:p w14:paraId="1BE95ABC" w14:textId="77777777" w:rsidR="002B5A39" w:rsidRPr="00666E9F" w:rsidRDefault="002B5A39" w:rsidP="003743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43C3" w:rsidRPr="00666E9F" w14:paraId="55E89A5D" w14:textId="77777777" w:rsidTr="0037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CA08"/>
            <w:vAlign w:val="center"/>
          </w:tcPr>
          <w:p w14:paraId="366EDB87" w14:textId="380506B1" w:rsidR="003743C3" w:rsidRPr="003743C3" w:rsidRDefault="003743C3" w:rsidP="003743C3">
            <w:pPr>
              <w:spacing w:after="0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REFERRAL INFORMATION</w:t>
            </w:r>
          </w:p>
        </w:tc>
      </w:tr>
      <w:tr w:rsidR="003743C3" w:rsidRPr="00666E9F" w14:paraId="4C2B3543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5776D732" w14:textId="29A1E091" w:rsidR="002B5A39" w:rsidRPr="003743C3" w:rsidRDefault="003743C3" w:rsidP="003743C3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REFERRAL</w:t>
            </w:r>
          </w:p>
        </w:tc>
        <w:tc>
          <w:tcPr>
            <w:tcW w:w="3393" w:type="pct"/>
            <w:shd w:val="clear" w:color="auto" w:fill="E7E6E6" w:themeFill="background2"/>
          </w:tcPr>
          <w:p w14:paraId="052A8B35" w14:textId="77777777" w:rsidR="002B5A39" w:rsidRPr="00666E9F" w:rsidRDefault="002B5A39" w:rsidP="002B5A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B5A39" w:rsidRPr="00666E9F" w14:paraId="16D193B7" w14:textId="77777777" w:rsidTr="00E0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auto"/>
          </w:tcPr>
          <w:p w14:paraId="18F6741E" w14:textId="4B497D5B" w:rsidR="002B5A39" w:rsidRDefault="003743C3" w:rsidP="003743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DIAGNOSIS/ES</w:t>
            </w:r>
          </w:p>
        </w:tc>
        <w:tc>
          <w:tcPr>
            <w:tcW w:w="3393" w:type="pct"/>
            <w:shd w:val="clear" w:color="auto" w:fill="auto"/>
          </w:tcPr>
          <w:p w14:paraId="41D155B3" w14:textId="77777777" w:rsidR="002B5A39" w:rsidRPr="00666E9F" w:rsidRDefault="002B5A39" w:rsidP="002B5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43C3" w:rsidRPr="00666E9F" w14:paraId="5F082EC5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E7E6E6" w:themeFill="background2"/>
          </w:tcPr>
          <w:p w14:paraId="21BC79A2" w14:textId="356F5571" w:rsidR="003743C3" w:rsidRDefault="003743C3" w:rsidP="003743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REASON FOR REFERRAL</w:t>
            </w:r>
          </w:p>
        </w:tc>
        <w:tc>
          <w:tcPr>
            <w:tcW w:w="3393" w:type="pct"/>
            <w:shd w:val="clear" w:color="auto" w:fill="E7E6E6" w:themeFill="background2"/>
          </w:tcPr>
          <w:p w14:paraId="5692F685" w14:textId="77777777" w:rsidR="003743C3" w:rsidRPr="00666E9F" w:rsidRDefault="003743C3" w:rsidP="002B5A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43C3" w:rsidRPr="00666E9F" w14:paraId="66EDC91E" w14:textId="77777777" w:rsidTr="00E0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pct"/>
            <w:shd w:val="clear" w:color="auto" w:fill="auto"/>
          </w:tcPr>
          <w:p w14:paraId="08C0EB57" w14:textId="2F219B1E" w:rsidR="003743C3" w:rsidRPr="003743C3" w:rsidRDefault="003743C3" w:rsidP="003743C3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ACCOMMODATION 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(please provide information about others sharing client’s home)</w:t>
            </w:r>
          </w:p>
        </w:tc>
        <w:tc>
          <w:tcPr>
            <w:tcW w:w="3393" w:type="pct"/>
            <w:shd w:val="clear" w:color="auto" w:fill="auto"/>
          </w:tcPr>
          <w:p w14:paraId="6C1118B5" w14:textId="77777777" w:rsidR="003743C3" w:rsidRPr="00666E9F" w:rsidRDefault="003743C3" w:rsidP="002B5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43C3" w:rsidRPr="00666E9F" w14:paraId="7A2DA4BE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7E6E6" w:themeFill="background2"/>
          </w:tcPr>
          <w:p w14:paraId="5ACCB44C" w14:textId="6384B6FC" w:rsidR="003743C3" w:rsidRPr="003743C3" w:rsidRDefault="003743C3" w:rsidP="003743C3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SUMMARY HANDOVER OF YOUR CLIENT 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(please include information related to risk status)</w:t>
            </w:r>
          </w:p>
        </w:tc>
      </w:tr>
      <w:tr w:rsidR="003743C3" w:rsidRPr="00666E9F" w14:paraId="2FADF710" w14:textId="77777777" w:rsidTr="00E0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21C57889" w14:textId="77777777" w:rsidR="003743C3" w:rsidRPr="00666E9F" w:rsidRDefault="003743C3" w:rsidP="002B5A39">
            <w:pPr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3743C3" w:rsidRPr="00666E9F" w14:paraId="27FFE297" w14:textId="77777777" w:rsidTr="00E07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7E6E6" w:themeFill="background2"/>
          </w:tcPr>
          <w:p w14:paraId="3D92136C" w14:textId="7CE2AF9E" w:rsidR="003743C3" w:rsidRPr="003743C3" w:rsidRDefault="003743C3" w:rsidP="002B5A39">
            <w:pPr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3743C3">
              <w:rPr>
                <w:rFonts w:ascii="Tahoma" w:hAnsi="Tahoma" w:cs="Tahoma"/>
                <w:bCs w:val="0"/>
                <w:sz w:val="20"/>
                <w:szCs w:val="20"/>
              </w:rPr>
              <w:t>Please provide a list of all formal and information support providers and contact details</w:t>
            </w:r>
          </w:p>
        </w:tc>
      </w:tr>
      <w:tr w:rsidR="003743C3" w:rsidRPr="00666E9F" w14:paraId="2A381679" w14:textId="77777777" w:rsidTr="00E0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3919B4C1" w14:textId="77777777" w:rsidR="003743C3" w:rsidRPr="003743C3" w:rsidRDefault="003743C3" w:rsidP="002B5A39">
            <w:pPr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</w:tbl>
    <w:p w14:paraId="74C52BEA" w14:textId="77777777" w:rsidR="0007789B" w:rsidRDefault="0007789B" w:rsidP="0007789B">
      <w:pPr>
        <w:rPr>
          <w:rFonts w:ascii="Tahoma" w:hAnsi="Tahoma" w:cs="Tahoma"/>
        </w:rPr>
      </w:pPr>
    </w:p>
    <w:p w14:paraId="4B329D8D" w14:textId="034A0F87" w:rsidR="0007789B" w:rsidRPr="00B1028E" w:rsidRDefault="0007789B" w:rsidP="003743C3">
      <w:pPr>
        <w:spacing w:after="0"/>
        <w:rPr>
          <w:rFonts w:ascii="Tahoma" w:hAnsi="Tahoma" w:cs="Tahoma"/>
        </w:rPr>
      </w:pPr>
      <w:r w:rsidRPr="00B1028E">
        <w:rPr>
          <w:rFonts w:ascii="Tahoma" w:hAnsi="Tahoma" w:cs="Tahoma"/>
        </w:rPr>
        <w:t xml:space="preserve">Thank you for your time completing this </w:t>
      </w:r>
      <w:r w:rsidR="00FE6595">
        <w:rPr>
          <w:rFonts w:ascii="Tahoma" w:hAnsi="Tahoma" w:cs="Tahoma"/>
        </w:rPr>
        <w:t>f</w:t>
      </w:r>
      <w:r w:rsidRPr="00B1028E">
        <w:rPr>
          <w:rFonts w:ascii="Tahoma" w:hAnsi="Tahoma" w:cs="Tahoma"/>
        </w:rPr>
        <w:t>orm</w:t>
      </w:r>
      <w:r w:rsidR="00FE6595">
        <w:rPr>
          <w:rFonts w:ascii="Tahoma" w:hAnsi="Tahoma" w:cs="Tahoma"/>
        </w:rPr>
        <w:t>. We look forward to working together</w:t>
      </w:r>
      <w:r w:rsidR="003743C3">
        <w:rPr>
          <w:rFonts w:ascii="Tahoma" w:hAnsi="Tahoma" w:cs="Tahoma"/>
        </w:rPr>
        <w:t>.</w:t>
      </w:r>
    </w:p>
    <w:p w14:paraId="4AF2F43F" w14:textId="034BF206" w:rsidR="00FE6595" w:rsidRDefault="0007789B" w:rsidP="0007789B">
      <w:r w:rsidRPr="00B1028E">
        <w:rPr>
          <w:rFonts w:ascii="Tahoma" w:hAnsi="Tahoma" w:cs="Tahoma"/>
        </w:rPr>
        <w:t xml:space="preserve">If you have any </w:t>
      </w:r>
      <w:proofErr w:type="gramStart"/>
      <w:r w:rsidRPr="00B1028E">
        <w:rPr>
          <w:rFonts w:ascii="Tahoma" w:hAnsi="Tahoma" w:cs="Tahoma"/>
        </w:rPr>
        <w:t>questions</w:t>
      </w:r>
      <w:proofErr w:type="gramEnd"/>
      <w:r w:rsidRPr="00B1028E">
        <w:rPr>
          <w:rFonts w:ascii="Tahoma" w:hAnsi="Tahoma" w:cs="Tahoma"/>
        </w:rPr>
        <w:t xml:space="preserve"> please contact </w:t>
      </w:r>
      <w:r w:rsidR="00FE6595">
        <w:rPr>
          <w:rFonts w:ascii="Tahoma" w:hAnsi="Tahoma" w:cs="Tahoma"/>
        </w:rPr>
        <w:t xml:space="preserve">us at </w:t>
      </w:r>
      <w:r w:rsidRPr="00B1028E">
        <w:rPr>
          <w:rFonts w:ascii="Tahoma" w:hAnsi="Tahoma" w:cs="Tahoma"/>
        </w:rPr>
        <w:t xml:space="preserve">LIGHTHOUSE on the details </w:t>
      </w:r>
      <w:r w:rsidR="00FE6595">
        <w:rPr>
          <w:rFonts w:ascii="Tahoma" w:hAnsi="Tahoma" w:cs="Tahoma"/>
        </w:rPr>
        <w:t>above.</w:t>
      </w:r>
    </w:p>
    <w:p w14:paraId="75E399DB" w14:textId="0D3BA57A" w:rsidR="00737F98" w:rsidRDefault="00FE6595" w:rsidP="00E07446">
      <w:r>
        <w:t>Office Use Only</w:t>
      </w:r>
      <w:r w:rsidR="00E07446">
        <w:t xml:space="preserve">    </w:t>
      </w:r>
      <w:r w:rsidR="00737F98">
        <w:t xml:space="preserve">CM </w:t>
      </w:r>
      <w:sdt>
        <w:sdtPr>
          <w:id w:val="-1560315809"/>
          <w14:checkbox>
            <w14:checked w14:val="0"/>
            <w14:checkedState w14:val="0098" w14:font="Wingdings 2"/>
            <w14:uncheckedState w14:val="20DD" w14:font="Calibri"/>
          </w14:checkbox>
        </w:sdtPr>
        <w:sdtContent>
          <w:r w:rsidR="00737F98">
            <w:rPr>
              <w:rFonts w:ascii="Calibri" w:hAnsi="Calibri" w:cs="Calibri"/>
            </w:rPr>
            <w:t>⃝</w:t>
          </w:r>
        </w:sdtContent>
      </w:sdt>
      <w:r w:rsidR="00737F98">
        <w:t xml:space="preserve">    DOCS</w:t>
      </w:r>
      <w:r w:rsidR="00737F98">
        <w:rPr>
          <w:rFonts w:cstheme="minorHAnsi"/>
        </w:rPr>
        <w:t xml:space="preserve"> </w:t>
      </w:r>
      <w:sdt>
        <w:sdtPr>
          <w:id w:val="412209676"/>
          <w14:checkbox>
            <w14:checked w14:val="0"/>
            <w14:checkedState w14:val="0098" w14:font="Wingdings 2"/>
            <w14:uncheckedState w14:val="20DD" w14:font="Calibri"/>
          </w14:checkbox>
        </w:sdtPr>
        <w:sdtContent>
          <w:r w:rsidR="00737F98">
            <w:rPr>
              <w:rFonts w:ascii="Calibri" w:hAnsi="Calibri" w:cs="Calibri"/>
            </w:rPr>
            <w:t>⃝</w:t>
          </w:r>
        </w:sdtContent>
      </w:sdt>
      <w:r w:rsidR="00737F98">
        <w:rPr>
          <w:rFonts w:cstheme="minorHAnsi"/>
        </w:rPr>
        <w:t xml:space="preserve"> </w:t>
      </w:r>
      <w:r w:rsidR="00737F98">
        <w:t xml:space="preserve">    CM/XERO </w:t>
      </w:r>
      <w:sdt>
        <w:sdtPr>
          <w:id w:val="-2053297306"/>
          <w14:checkbox>
            <w14:checked w14:val="0"/>
            <w14:checkedState w14:val="0098" w14:font="Wingdings 2"/>
            <w14:uncheckedState w14:val="20DD" w14:font="Calibri"/>
          </w14:checkbox>
        </w:sdtPr>
        <w:sdtContent>
          <w:r w:rsidR="00737F98">
            <w:rPr>
              <w:rFonts w:ascii="Calibri" w:hAnsi="Calibri" w:cs="Calibri"/>
            </w:rPr>
            <w:t>⃝</w:t>
          </w:r>
        </w:sdtContent>
      </w:sdt>
      <w:r w:rsidR="00737F98">
        <w:t xml:space="preserve">      PRODA </w:t>
      </w:r>
      <w:sdt>
        <w:sdtPr>
          <w:id w:val="1079483980"/>
          <w14:checkbox>
            <w14:checked w14:val="0"/>
            <w14:checkedState w14:val="0098" w14:font="Wingdings 2"/>
            <w14:uncheckedState w14:val="20DD" w14:font="Calibri"/>
          </w14:checkbox>
        </w:sdtPr>
        <w:sdtContent>
          <w:r w:rsidR="00737F98">
            <w:rPr>
              <w:rFonts w:ascii="Calibri" w:hAnsi="Calibri" w:cs="Calibri"/>
            </w:rPr>
            <w:t>⃝</w:t>
          </w:r>
        </w:sdtContent>
      </w:sdt>
      <w:r w:rsidR="00737F98">
        <w:t xml:space="preserve">       XERO</w:t>
      </w:r>
      <w:r w:rsidR="00737F98">
        <w:rPr>
          <w:rFonts w:cstheme="minorHAnsi"/>
        </w:rPr>
        <w:t xml:space="preserve"> </w:t>
      </w:r>
      <w:sdt>
        <w:sdtPr>
          <w:id w:val="2016718844"/>
          <w14:checkbox>
            <w14:checked w14:val="0"/>
            <w14:checkedState w14:val="0098" w14:font="Wingdings 2"/>
            <w14:uncheckedState w14:val="20DD" w14:font="Calibri"/>
          </w14:checkbox>
        </w:sdtPr>
        <w:sdtContent>
          <w:r w:rsidR="00737F98">
            <w:rPr>
              <w:rFonts w:ascii="Calibri" w:hAnsi="Calibri" w:cs="Calibri"/>
            </w:rPr>
            <w:t>⃝</w:t>
          </w:r>
        </w:sdtContent>
      </w:sdt>
      <w:r w:rsidR="00737F98">
        <w:t xml:space="preserve">        ALL</w:t>
      </w:r>
      <w:r w:rsidR="00737F98">
        <w:rPr>
          <w:rFonts w:cstheme="minorHAnsi"/>
        </w:rPr>
        <w:t xml:space="preserve"> </w:t>
      </w:r>
      <w:sdt>
        <w:sdtPr>
          <w:id w:val="-975144342"/>
          <w14:checkbox>
            <w14:checked w14:val="0"/>
            <w14:checkedState w14:val="0098" w14:font="Wingdings 2"/>
            <w14:uncheckedState w14:val="20DD" w14:font="Calibri"/>
          </w14:checkbox>
        </w:sdtPr>
        <w:sdtContent>
          <w:r w:rsidR="00737F98">
            <w:rPr>
              <w:rFonts w:ascii="Calibri" w:hAnsi="Calibri" w:cs="Calibri"/>
            </w:rPr>
            <w:t>⃝</w:t>
          </w:r>
        </w:sdtContent>
      </w:sdt>
    </w:p>
    <w:sectPr w:rsidR="00737F98" w:rsidSect="003743C3">
      <w:headerReference w:type="default" r:id="rId7"/>
      <w:footerReference w:type="default" r:id="rId8"/>
      <w:pgSz w:w="11900" w:h="16840"/>
      <w:pgMar w:top="189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27F3" w14:textId="77777777" w:rsidR="00AA6308" w:rsidRDefault="00AA6308" w:rsidP="00871F82">
      <w:r>
        <w:separator/>
      </w:r>
    </w:p>
  </w:endnote>
  <w:endnote w:type="continuationSeparator" w:id="0">
    <w:p w14:paraId="506CF99D" w14:textId="77777777" w:rsidR="00AA6308" w:rsidRDefault="00AA6308" w:rsidP="0087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2BB3" w14:textId="77777777" w:rsidR="00222DBB" w:rsidRDefault="00222DBB">
    <w:pPr>
      <w:pStyle w:val="Footer"/>
      <w:rPr>
        <w:noProof/>
        <w:color w:val="000000"/>
      </w:rPr>
    </w:pPr>
  </w:p>
  <w:p w14:paraId="51B81A6E" w14:textId="341AEC26" w:rsidR="00871F82" w:rsidRDefault="00222DBB">
    <w:pPr>
      <w:pStyle w:val="Footer"/>
    </w:pPr>
    <w:r>
      <w:rPr>
        <w:noProof/>
        <w:color w:val="000000"/>
      </w:rPr>
      <w:drawing>
        <wp:anchor distT="0" distB="0" distL="114300" distR="114300" simplePos="0" relativeHeight="251667456" behindDoc="1" locked="0" layoutInCell="1" allowOverlap="1" wp14:anchorId="6BD8DE39" wp14:editId="11744229">
          <wp:simplePos x="0" y="0"/>
          <wp:positionH relativeFrom="column">
            <wp:posOffset>-764540</wp:posOffset>
          </wp:positionH>
          <wp:positionV relativeFrom="paragraph">
            <wp:posOffset>-2806065</wp:posOffset>
          </wp:positionV>
          <wp:extent cx="7570470" cy="3423285"/>
          <wp:effectExtent l="0" t="0" r="0" b="5715"/>
          <wp:wrapNone/>
          <wp:docPr id="1524422667" name="Picture 1524422667" descr="A white background with yellow ray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22667" name="Picture 1524422667" descr="A white background with yellow ray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006"/>
                  <a:stretch/>
                </pic:blipFill>
                <pic:spPr bwMode="auto">
                  <a:xfrm>
                    <a:off x="0" y="0"/>
                    <a:ext cx="7570470" cy="3423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87CD" w14:textId="77777777" w:rsidR="00AA6308" w:rsidRDefault="00AA6308" w:rsidP="00871F82">
      <w:r>
        <w:separator/>
      </w:r>
    </w:p>
  </w:footnote>
  <w:footnote w:type="continuationSeparator" w:id="0">
    <w:p w14:paraId="619F0321" w14:textId="77777777" w:rsidR="00AA6308" w:rsidRDefault="00AA6308" w:rsidP="0087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B32A" w14:textId="0DACEE8E" w:rsidR="003743C3" w:rsidRDefault="003743C3">
    <w:pPr>
      <w:pStyle w:val="Header"/>
      <w:rPr>
        <w:noProof/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3B455EFE" wp14:editId="7B9F2A8F">
          <wp:simplePos x="0" y="0"/>
          <wp:positionH relativeFrom="column">
            <wp:posOffset>-732537</wp:posOffset>
          </wp:positionH>
          <wp:positionV relativeFrom="paragraph">
            <wp:posOffset>-436263</wp:posOffset>
          </wp:positionV>
          <wp:extent cx="7570470" cy="1170176"/>
          <wp:effectExtent l="0" t="0" r="0" b="0"/>
          <wp:wrapNone/>
          <wp:docPr id="768639871" name="Picture 1" descr="A white background with yellow ray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39871" name="Picture 1" descr="A white background with yellow ray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0" r="1690" b="89064"/>
                  <a:stretch/>
                </pic:blipFill>
                <pic:spPr bwMode="auto">
                  <a:xfrm>
                    <a:off x="0" y="0"/>
                    <a:ext cx="7570470" cy="1170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4E1A0C" w14:textId="72555D77" w:rsidR="00871F82" w:rsidRDefault="003743C3" w:rsidP="003743C3">
    <w:pPr>
      <w:pStyle w:val="Header"/>
      <w:tabs>
        <w:tab w:val="clear" w:pos="4513"/>
        <w:tab w:val="clear" w:pos="9026"/>
        <w:tab w:val="left" w:pos="6717"/>
      </w:tabs>
    </w:pPr>
    <w:r>
      <w:tab/>
    </w:r>
  </w:p>
  <w:p w14:paraId="331182F0" w14:textId="507CAA83" w:rsidR="003743C3" w:rsidRDefault="003743C3" w:rsidP="003743C3">
    <w:pPr>
      <w:pStyle w:val="Header"/>
      <w:tabs>
        <w:tab w:val="clear" w:pos="4513"/>
        <w:tab w:val="clear" w:pos="9026"/>
        <w:tab w:val="left" w:pos="6717"/>
      </w:tabs>
    </w:pPr>
  </w:p>
  <w:p w14:paraId="3F327596" w14:textId="77777777" w:rsidR="003743C3" w:rsidRDefault="003743C3" w:rsidP="003743C3">
    <w:pPr>
      <w:pStyle w:val="Header"/>
      <w:tabs>
        <w:tab w:val="clear" w:pos="4513"/>
        <w:tab w:val="clear" w:pos="9026"/>
        <w:tab w:val="left" w:pos="6717"/>
      </w:tabs>
    </w:pPr>
  </w:p>
  <w:p w14:paraId="5D6366B3" w14:textId="317056BA" w:rsidR="003743C3" w:rsidRDefault="003743C3" w:rsidP="003743C3">
    <w:pPr>
      <w:pStyle w:val="Header"/>
      <w:tabs>
        <w:tab w:val="clear" w:pos="4513"/>
        <w:tab w:val="clear" w:pos="9026"/>
        <w:tab w:val="left" w:pos="67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6C05"/>
    <w:multiLevelType w:val="hybridMultilevel"/>
    <w:tmpl w:val="8B5A7BD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005"/>
    <w:multiLevelType w:val="hybridMultilevel"/>
    <w:tmpl w:val="6606547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3D27"/>
    <w:multiLevelType w:val="hybridMultilevel"/>
    <w:tmpl w:val="67EC4A8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5308"/>
    <w:multiLevelType w:val="hybridMultilevel"/>
    <w:tmpl w:val="1C7893D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33A7"/>
    <w:multiLevelType w:val="hybridMultilevel"/>
    <w:tmpl w:val="A288DA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A3D7A"/>
    <w:multiLevelType w:val="hybridMultilevel"/>
    <w:tmpl w:val="5AB8DA6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32FF9"/>
    <w:multiLevelType w:val="hybridMultilevel"/>
    <w:tmpl w:val="0F9293D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8671E"/>
    <w:multiLevelType w:val="hybridMultilevel"/>
    <w:tmpl w:val="8E7A6B0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309C"/>
    <w:multiLevelType w:val="hybridMultilevel"/>
    <w:tmpl w:val="CF7693D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E446FE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429ED"/>
    <w:multiLevelType w:val="hybridMultilevel"/>
    <w:tmpl w:val="75E2EB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36FA3"/>
    <w:multiLevelType w:val="hybridMultilevel"/>
    <w:tmpl w:val="155AA0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712E4"/>
    <w:multiLevelType w:val="hybridMultilevel"/>
    <w:tmpl w:val="BCFA5A1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C0C0A"/>
    <w:multiLevelType w:val="hybridMultilevel"/>
    <w:tmpl w:val="30EC187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A2163"/>
    <w:multiLevelType w:val="hybridMultilevel"/>
    <w:tmpl w:val="0CAA409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045EA"/>
    <w:multiLevelType w:val="hybridMultilevel"/>
    <w:tmpl w:val="A7AC12E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52C86"/>
    <w:multiLevelType w:val="hybridMultilevel"/>
    <w:tmpl w:val="BA004B7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46630">
    <w:abstractNumId w:val="2"/>
  </w:num>
  <w:num w:numId="2" w16cid:durableId="538248821">
    <w:abstractNumId w:val="13"/>
  </w:num>
  <w:num w:numId="3" w16cid:durableId="294532228">
    <w:abstractNumId w:val="8"/>
  </w:num>
  <w:num w:numId="4" w16cid:durableId="357195203">
    <w:abstractNumId w:val="3"/>
  </w:num>
  <w:num w:numId="5" w16cid:durableId="211314217">
    <w:abstractNumId w:val="14"/>
  </w:num>
  <w:num w:numId="6" w16cid:durableId="297030662">
    <w:abstractNumId w:val="7"/>
  </w:num>
  <w:num w:numId="7" w16cid:durableId="1285193704">
    <w:abstractNumId w:val="10"/>
  </w:num>
  <w:num w:numId="8" w16cid:durableId="235167375">
    <w:abstractNumId w:val="1"/>
  </w:num>
  <w:num w:numId="9" w16cid:durableId="579951798">
    <w:abstractNumId w:val="4"/>
  </w:num>
  <w:num w:numId="10" w16cid:durableId="966276371">
    <w:abstractNumId w:val="12"/>
  </w:num>
  <w:num w:numId="11" w16cid:durableId="313265454">
    <w:abstractNumId w:val="6"/>
  </w:num>
  <w:num w:numId="12" w16cid:durableId="719481323">
    <w:abstractNumId w:val="9"/>
  </w:num>
  <w:num w:numId="13" w16cid:durableId="79641094">
    <w:abstractNumId w:val="0"/>
  </w:num>
  <w:num w:numId="14" w16cid:durableId="795298891">
    <w:abstractNumId w:val="15"/>
  </w:num>
  <w:num w:numId="15" w16cid:durableId="2015525325">
    <w:abstractNumId w:val="11"/>
  </w:num>
  <w:num w:numId="16" w16cid:durableId="1230269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6A"/>
    <w:rsid w:val="0001123E"/>
    <w:rsid w:val="00045A2B"/>
    <w:rsid w:val="0007789B"/>
    <w:rsid w:val="00090378"/>
    <w:rsid w:val="00222DBB"/>
    <w:rsid w:val="002262C6"/>
    <w:rsid w:val="002B5A39"/>
    <w:rsid w:val="002E747E"/>
    <w:rsid w:val="002F521C"/>
    <w:rsid w:val="00316B36"/>
    <w:rsid w:val="0032396A"/>
    <w:rsid w:val="003421C0"/>
    <w:rsid w:val="003743C3"/>
    <w:rsid w:val="00425636"/>
    <w:rsid w:val="004E0036"/>
    <w:rsid w:val="00571649"/>
    <w:rsid w:val="005C5A6C"/>
    <w:rsid w:val="006902AD"/>
    <w:rsid w:val="00737F98"/>
    <w:rsid w:val="00871F82"/>
    <w:rsid w:val="00875F5E"/>
    <w:rsid w:val="00960128"/>
    <w:rsid w:val="00A15BC2"/>
    <w:rsid w:val="00AA4A2D"/>
    <w:rsid w:val="00AA6308"/>
    <w:rsid w:val="00B20862"/>
    <w:rsid w:val="00B54C3C"/>
    <w:rsid w:val="00BA5EA8"/>
    <w:rsid w:val="00C965BC"/>
    <w:rsid w:val="00D2395D"/>
    <w:rsid w:val="00D476F3"/>
    <w:rsid w:val="00DE5DF3"/>
    <w:rsid w:val="00E07446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842FE"/>
  <w15:chartTrackingRefBased/>
  <w15:docId w15:val="{85F8B678-5C8B-48EE-95A8-B4C64D8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8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F8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1F82"/>
  </w:style>
  <w:style w:type="paragraph" w:styleId="Footer">
    <w:name w:val="footer"/>
    <w:basedOn w:val="Normal"/>
    <w:link w:val="FooterChar"/>
    <w:uiPriority w:val="99"/>
    <w:unhideWhenUsed/>
    <w:rsid w:val="00871F8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1F82"/>
  </w:style>
  <w:style w:type="paragraph" w:styleId="NoSpacing">
    <w:name w:val="No Spacing"/>
    <w:uiPriority w:val="1"/>
    <w:qFormat/>
    <w:rsid w:val="0032396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54C3C"/>
    <w:rPr>
      <w:color w:val="0563C1" w:themeColor="hyperlink"/>
      <w:u w:val="single"/>
    </w:rPr>
  </w:style>
  <w:style w:type="table" w:styleId="LightGrid">
    <w:name w:val="Light Grid"/>
    <w:basedOn w:val="TableNormal"/>
    <w:uiPriority w:val="62"/>
    <w:rsid w:val="0007789B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\Documents\LIGHTHOUSE\LETTERHEAD%20FILES\LIGHTHOUSE-Allied-Health-Letterhead-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LIGHTHOUSE-Allied-Health-Letterhead-A4.dotx</Template>
  <TotalTime>121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Kirsten Smith</cp:lastModifiedBy>
  <cp:revision>4</cp:revision>
  <cp:lastPrinted>2021-09-13T21:12:00Z</cp:lastPrinted>
  <dcterms:created xsi:type="dcterms:W3CDTF">2023-08-05T08:06:00Z</dcterms:created>
  <dcterms:modified xsi:type="dcterms:W3CDTF">2023-08-05T10:09:00Z</dcterms:modified>
</cp:coreProperties>
</file>